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0694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883" w:firstLineChars="200"/>
        <w:textAlignment w:val="auto"/>
        <w:rPr>
          <w:rFonts w:hint="eastAsia"/>
        </w:rPr>
      </w:pP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2季度</w:t>
      </w:r>
      <w:r>
        <w:rPr>
          <w:rFonts w:hint="eastAsia"/>
        </w:rPr>
        <w:t>银州区</w:t>
      </w:r>
      <w:r>
        <w:t>80</w:t>
      </w:r>
      <w:r>
        <w:rPr>
          <w:rFonts w:hint="eastAsia"/>
        </w:rPr>
        <w:t>至</w:t>
      </w:r>
      <w:r>
        <w:t>89</w:t>
      </w:r>
      <w:r>
        <w:rPr>
          <w:rFonts w:hint="eastAsia"/>
        </w:rPr>
        <w:t>周岁高龄补贴</w:t>
      </w:r>
    </w:p>
    <w:p w14:paraId="5C2292D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</w:pPr>
    </w:p>
    <w:p w14:paraId="078E282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</w:pP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根据《关于对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80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至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89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周岁低收入老年人发放高龄津贴的通知》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铁市民办〔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2014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〕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44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号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）文件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，对户籍在银州区范围内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,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年龄在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80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至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89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周岁的城乡低收入老年人（城乡低保老年人），由低保渠道发放，在低保金中列支。</w:t>
      </w:r>
    </w:p>
    <w:p w14:paraId="26EDE7C4"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月份老年人补贴申领数量2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人，老年人补贴申领审核通过数量2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人。老年人补贴发放总金额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12200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元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具体人员如下：</w:t>
      </w:r>
      <w:r>
        <w:rPr>
          <w:rFonts w:hint="eastAsia"/>
          <w:sz w:val="30"/>
          <w:szCs w:val="30"/>
        </w:rPr>
        <w:t>苏玉环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李桂芬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陈国兰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韩凤霞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郭金茹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桑桂民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关玉芹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杨玉芹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刘桂香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魏素珍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丰玉珍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张振芝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白景芝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李淑范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郭桂芝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崔井礼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单全梅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皮玉珍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田彩莲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陈秀昌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王素珍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蒋书坤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李桂清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彭春芝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朱凤贤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邵淑芝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杜玉珍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王玉清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耿彩侠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朱启珍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宋书芝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常桂珍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罗福珍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王瑛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王贵权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伊淑芹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赵保茹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王树林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詹亚芹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石玉芬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姜淑媛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费玉琴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关杰媛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李广茹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于素岩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赵淑琴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于淑清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陶亚美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刘淑华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李秀坤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石德仁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滕淑云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于英忱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陈助军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毛晓娟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杜秀兰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张秀兰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张纪涛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李淑珍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张永俭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田玉芹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李秀坤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姜运清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王桂芝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李凤芹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王财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刘玉芝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栾玉芝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许胜武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张瑞池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葛永德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刘桂兰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于双春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张凤芹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申云芝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黄秀芝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吴现美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董淑春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吕秀春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尹桂荣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赵德芹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陈桂秋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梁桂珍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粱淑荣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张尔齐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代宝香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陈桂兰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刘淑媛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陈尊芝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李桂英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孟庆云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刘静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王桂芬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马秀玲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李德云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王瑞芳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王淑云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闫素英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范素芹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高奇伟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王素秋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李世连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武建功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周玉英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李淑清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董保安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曹生林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马俊贤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王井芹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霍淑兰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崔凤菊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张淑琴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纪桂兰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金广才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郭淑芹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李洪涛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祖艳芳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梁素清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张兆凡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张文吉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李香菊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胡恩普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钱林昌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王书媛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付庆平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苏桂梅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尹学诗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孙桂荣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杨汉廷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王佐文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崔淑年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苏立平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张术仁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马文江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高桂荣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牛淑芬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张志超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李春香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张跃光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才学云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李淑娟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金桂茹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马龙海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王素芝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邓国芹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张克祥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崔素珍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刘桂兰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邵东环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赵英素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刘桂芝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龚素香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汪盈兰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刘文斗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李芳华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曹永宽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赵金兰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韩桂莲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杨志荣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高长贵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杨淑范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周凤云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肖长芬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王金香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刘庆珍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苏桂琴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刘恒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曹淑荣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刘书文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贾松云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王庆忠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顾丽香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王淑芝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谷玉范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张凤云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徐淑芝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李春耕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付文阁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孟庆云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刘世爱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马凤云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李焕喜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丁桂英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崔凤芹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黎九秋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周凤霞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潘丛英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高秀贤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黄桂芹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石玉环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刘凤珍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王桂真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王桂英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赵凤霞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孙素坤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马英青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李君年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李雪梅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丁静坤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何廷珍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张玉凡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卞希玲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马淑清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刘金舫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徐桂华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曲淑云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许淑坤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王树生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于春兰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钱申云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李桂珍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杨焕财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于桂兰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刘德文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杨素坤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韩素霞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张风云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陈洪莉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魏俊安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王淑清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刘淑美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姚桂贤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张金玉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刘月兰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李维芝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吴连科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王春香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兰书华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尹丽贤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姜桂英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殷凤云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李仁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马香菊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石凤兰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王桂兰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朱学英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王福年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孙显珍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殷凤琴</w:t>
      </w:r>
      <w:r>
        <w:rPr>
          <w:rFonts w:hint="eastAsia"/>
          <w:sz w:val="30"/>
          <w:szCs w:val="30"/>
          <w:lang w:eastAsia="zh-CN"/>
        </w:rPr>
        <w:t xml:space="preserve"> </w:t>
      </w:r>
    </w:p>
    <w:p w14:paraId="0A091074"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5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</w:rPr>
        <w:t>月份老年人补贴申领数量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  <w:lang w:val="en-US" w:eastAsia="zh-CN"/>
        </w:rPr>
        <w:t>242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</w:rPr>
        <w:t>人，老年人补贴申领审核通过数量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  <w:lang w:val="en-US" w:eastAsia="zh-CN"/>
        </w:rPr>
        <w:t>242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</w:rPr>
        <w:t>人。老年人补贴发放总金额1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  <w:lang w:val="en-US" w:eastAsia="zh-CN"/>
        </w:rPr>
        <w:t>2250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</w:rPr>
        <w:t>元。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具体人员如下：</w:t>
      </w:r>
      <w:r>
        <w:rPr>
          <w:rFonts w:hint="eastAsia" w:eastAsiaTheme="minorEastAsia"/>
          <w:sz w:val="30"/>
          <w:szCs w:val="30"/>
          <w:lang w:eastAsia="zh-CN"/>
        </w:rPr>
        <w:t>苏玉环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李桂芬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陈国兰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韩凤霞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郭金茹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桑桂民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关玉芹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杨玉芹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魏素珍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丰玉珍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张振芝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白景芝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李淑范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郭桂芝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崔井礼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赵玉丽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单全梅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皮玉珍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田彩莲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陈秀昌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王素珍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蒋书坤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李桂清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彭春芝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朱凤贤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邵淑芝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杜玉珍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王玉清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耿彩侠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朱启珍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宋书芝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常桂珍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罗福珍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王瑛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王贵权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伊淑芹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赵保茹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王树林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詹亚芹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石玉芬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姜淑媛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费玉琴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关杰媛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李广茹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于素岩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赵淑琴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于淑清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陶亚美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刘淑华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李秀坤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石德仁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滕淑云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于英忱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陈助军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毛晓娟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杜秀兰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张秀兰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张纪涛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王凤春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王清友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李淑珍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张永俭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田玉芹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李秀坤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姜运清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王桂芝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李凤芹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王财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刘玉芝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栾玉芝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许胜武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张瑞池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葛永德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刘桂兰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于双春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张凤芹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申云芝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黄秀芝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吴现美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董淑春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吕秀春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尹桂荣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赵德芹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陈桂秋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梁桂珍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粱淑荣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张尔齐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代宝香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陈桂兰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刘淑媛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陈尊芝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李桂英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孟庆云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刘静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王桂芬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马秀玲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李德云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王瑞芳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王淑云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闫素英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范素芹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高奇伟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王素秋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李世连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武建功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周玉英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李淑清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董保安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曹生林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马俊贤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王井芹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霍淑兰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崔凤菊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张淑琴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纪桂兰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金广才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郭淑芹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李洪涛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祖艳芳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梁素清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张兆凡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张文吉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李香菊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胡恩普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钱林昌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马凤云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李焕喜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丁桂英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崔凤芹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黎九秋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周凤霞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潘丛英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高秀贤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黄桂芹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石玉环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刘凤珍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王桂真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王桂英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赵凤霞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孙素坤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马英青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李君年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李雪梅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丁静坤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何廷珍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张玉凡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卞希玲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马淑清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刘金舫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徐桂华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曲淑云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许淑坤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王树生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于春兰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钱申云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李桂珍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杨焕财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于桂兰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刘德文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杨素坤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韩素霞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张风云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陈洪莉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魏俊安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王淑清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刘淑美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姚桂贤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张金玉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刘月兰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李维芝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吴连科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王春香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兰书华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尹丽贤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姜桂英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殷凤云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李仁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马香菊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石凤兰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王桂兰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朱学英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王福年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孙显珍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殷凤琴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王书媛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付庆平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苏桂梅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尹学诗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孙桂荣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杨汉廷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王佐文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崔淑年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苏立平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张术仁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马文江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高桂荣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牛淑芬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张志超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李春香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张跃光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才学云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李淑娟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金桂茹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马龙海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王素芝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邓国芹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张克祥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崔素珍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郑凤梅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刘桂兰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邵东环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赵英素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刘桂芝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龚素香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汪盈兰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刘文斗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李芳华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曹永宽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赵金兰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韩桂莲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杨志荣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高长贵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杨淑范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周凤云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肖长芬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王金香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刘庆珍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苏桂琴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刘恒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曹淑荣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刘书文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贾松云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王庆忠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顾丽香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王淑芝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谷玉范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张凤云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徐淑芝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李春耕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付文阁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孟庆云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刘世爱</w:t>
      </w:r>
      <w:r>
        <w:rPr>
          <w:rFonts w:hint="eastAsia"/>
          <w:sz w:val="30"/>
          <w:szCs w:val="30"/>
          <w:lang w:eastAsia="zh-CN"/>
        </w:rPr>
        <w:t xml:space="preserve">  </w:t>
      </w:r>
    </w:p>
    <w:p w14:paraId="234E2D6C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</w:p>
    <w:p w14:paraId="25C5FAAA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月份老年人补贴申领数量2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人，老年人补贴申领审核通过数量2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人，老年人补贴发放总金额1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2100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元。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具体人员如下：</w:t>
      </w:r>
      <w:r>
        <w:rPr>
          <w:rFonts w:hint="eastAsia" w:eastAsiaTheme="minorEastAsia"/>
          <w:sz w:val="32"/>
          <w:szCs w:val="32"/>
          <w:lang w:eastAsia="zh-CN"/>
        </w:rPr>
        <w:t>李桂芬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苏玉环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陈国兰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韩凤霞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郭金茹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桑桂民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关玉芹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杨玉芹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魏素珍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丰玉珍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张振芝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白景芝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李淑范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郭桂芝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崔井礼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赵玉丽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单全梅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皮玉珍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田彩莲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陈秀昌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王素珍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蒋书坤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李桂清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彭春芝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朱凤贤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邵淑芝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杜玉珍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王玉清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耿彩侠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朱启珍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宋书芝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常桂珍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罗福珍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王瑛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王贵权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伊淑芹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赵保茹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王树林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詹亚芹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石玉芬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姜淑媛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费玉琴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关杰媛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李广茹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于素岩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赵淑琴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于淑清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陶亚美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刘淑华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李秀坤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石德仁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滕淑云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于英忱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陈助军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毛晓娟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杜秀兰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张纪涛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王凤春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王清友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李淑珍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张永俭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田玉芹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李秀坤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姜运清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王桂芝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李凤芹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王财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刘玉芝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栾玉芝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张瑞池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葛永德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刘桂兰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于双春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张凤芹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申云芝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黄秀芝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吴现美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董淑春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吕秀春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尹桂荣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赵德芹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陈桂秋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梁桂珍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粱淑荣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张尔齐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代宝香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丁兆荣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陈桂兰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刘淑媛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陈尊芝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李桂英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孟庆云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刘静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王桂芬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马秀玲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李德云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王瑞芳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王淑云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闫素英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范素芹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高奇伟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王素秋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李世连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武建功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周玉英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李淑清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董保安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曹生林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马俊贤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王井芹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霍淑兰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崔凤菊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张淑琴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纪桂兰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金广才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郭淑芹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李洪涛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祖艳芳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梁素清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张兆凡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张文吉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李香菊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胡恩普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钱林昌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马凤云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李焕喜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丁桂英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崔凤芹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黎九秋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周凤霞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潘丛英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高秀贤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黄桂芹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石玉环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刘凤珍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王桂真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王桂英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赵凤霞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孙素坤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马英青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李君年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李雪梅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丁静坤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何廷珍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张玉凡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卞希玲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马淑清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刘金舫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徐桂华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曲淑云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许淑坤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王树生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于春兰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钱申云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李桂珍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杨焕财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于桂兰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刘德文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杨素坤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韩素霞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张风云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陈洪莉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魏俊安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王淑清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刘淑美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姚桂贤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韩素坤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张金玉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刘月兰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李维芝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吴连科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王春香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兰书华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尹丽贤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姜桂英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殷凤云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李仁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马香菊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石凤兰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王桂兰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朱学英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王福年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孙显珍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殷凤琴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李素琴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王书媛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付庆平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苏桂梅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尹学诗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孙桂荣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杨汉廷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王佐文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崔淑年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苏立平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张术仁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马文江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高桂荣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牛淑芬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张志超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李春香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张跃光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才学云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金桂茹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马龙海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王素芝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邓国芹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张克祥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崔素珍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郑凤梅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刘桂兰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邵东环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赵英素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刘桂芝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龚素香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汪盈兰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刘文斗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曹永宽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赵金兰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韩桂莲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杨志荣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高长贵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杨淑范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周凤云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肖长芬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王金香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刘庆珍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苏桂琴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刘恒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曹淑荣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刘书文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贾松云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王庆忠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顾丽香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王淑芝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谷玉范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张凤云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徐淑芝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李春耕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付文阁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孟庆云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刘世爱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14:paraId="37F39AC0">
      <w:pPr>
        <w:rPr>
          <w:rFonts w:hint="eastAsia"/>
          <w:sz w:val="24"/>
          <w:szCs w:val="24"/>
          <w:lang w:eastAsia="zh-CN"/>
        </w:rPr>
      </w:pPr>
    </w:p>
    <w:p w14:paraId="77D516F2">
      <w:pPr>
        <w:pStyle w:val="2"/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450CAF0D">
      <w:pPr>
        <w:pStyle w:val="2"/>
        <w:bidi w:val="0"/>
        <w:jc w:val="right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铁岭市银州区民政局</w:t>
      </w:r>
    </w:p>
    <w:p w14:paraId="355E4C6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日</w:t>
      </w:r>
    </w:p>
    <w:p w14:paraId="674DB6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bookmarkStart w:id="0" w:name="_GoBack"/>
      <w:bookmarkEnd w:id="0"/>
    </w:p>
    <w:p w14:paraId="1FE8E2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</w:p>
    <w:p w14:paraId="4ECBCF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</w:p>
    <w:p w14:paraId="28E683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</w:p>
    <w:p w14:paraId="5E6776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</w:p>
    <w:p w14:paraId="56B700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</w:p>
    <w:p w14:paraId="3563FC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</w:p>
    <w:p w14:paraId="32B069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</w:p>
    <w:p w14:paraId="6F33A2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</w:p>
    <w:p w14:paraId="4D0714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</w:p>
    <w:p w14:paraId="7EB668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</w:p>
    <w:p w14:paraId="382E1B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</w:p>
    <w:p w14:paraId="70AC26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皮玉珍</w:t>
      </w:r>
    </w:p>
    <w:p w14:paraId="01D11D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张玉华</w:t>
      </w:r>
    </w:p>
    <w:p w14:paraId="0A0BC4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田素清</w:t>
      </w:r>
    </w:p>
    <w:p w14:paraId="20CF3F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李国云</w:t>
      </w:r>
    </w:p>
    <w:p w14:paraId="369F14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姜乃秀</w:t>
      </w:r>
    </w:p>
    <w:p w14:paraId="7C6AD6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任香云</w:t>
      </w:r>
    </w:p>
    <w:p w14:paraId="24594D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王德芹</w:t>
      </w:r>
    </w:p>
    <w:p w14:paraId="37F16A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李桂清</w:t>
      </w:r>
    </w:p>
    <w:p w14:paraId="70809D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凌桂香</w:t>
      </w:r>
    </w:p>
    <w:p w14:paraId="22F9CA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杨玉香</w:t>
      </w:r>
    </w:p>
    <w:p w14:paraId="44DA86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史凤英</w:t>
      </w:r>
    </w:p>
    <w:p w14:paraId="1D4DAC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黄淑芹</w:t>
      </w:r>
    </w:p>
    <w:p w14:paraId="2BDC76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朱启珍</w:t>
      </w:r>
    </w:p>
    <w:p w14:paraId="739B52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宋书芝</w:t>
      </w:r>
    </w:p>
    <w:p w14:paraId="7FA409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常桂珍</w:t>
      </w:r>
    </w:p>
    <w:p w14:paraId="5F5A10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佟长袭</w:t>
      </w:r>
    </w:p>
    <w:p w14:paraId="21FAD8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罗福珍</w:t>
      </w:r>
    </w:p>
    <w:p w14:paraId="275BAF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桑桂民</w:t>
      </w:r>
    </w:p>
    <w:p w14:paraId="7E09A6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关玉芹</w:t>
      </w:r>
    </w:p>
    <w:p w14:paraId="717EA2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彭春芝</w:t>
      </w:r>
    </w:p>
    <w:p w14:paraId="39DDB2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杨玉芹</w:t>
      </w:r>
    </w:p>
    <w:p w14:paraId="79401E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李桂芬</w:t>
      </w:r>
    </w:p>
    <w:p w14:paraId="42C213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陈国兰</w:t>
      </w:r>
    </w:p>
    <w:p w14:paraId="6E0DC8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李玉坤</w:t>
      </w:r>
    </w:p>
    <w:p w14:paraId="7A1C95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孙玉珍</w:t>
      </w:r>
    </w:p>
    <w:p w14:paraId="7D19F3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刘桂杰</w:t>
      </w:r>
    </w:p>
    <w:p w14:paraId="6A8202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田彩莲</w:t>
      </w:r>
    </w:p>
    <w:p w14:paraId="041521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崔井礼</w:t>
      </w:r>
    </w:p>
    <w:p w14:paraId="47E863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王瑛</w:t>
      </w:r>
    </w:p>
    <w:p w14:paraId="1F5784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池英顺</w:t>
      </w:r>
    </w:p>
    <w:p w14:paraId="18C1C0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</w:p>
    <w:p w14:paraId="4425A2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</w:p>
    <w:p w14:paraId="5CD961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魏传芹</w:t>
      </w:r>
    </w:p>
    <w:p w14:paraId="4CE53C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赵玉芝</w:t>
      </w:r>
    </w:p>
    <w:p w14:paraId="196DA2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曲桂岩</w:t>
      </w:r>
    </w:p>
    <w:p w14:paraId="2067A2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李庆</w:t>
      </w:r>
    </w:p>
    <w:p w14:paraId="0FF816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贺占文</w:t>
      </w:r>
    </w:p>
    <w:p w14:paraId="52CD6B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李井安</w:t>
      </w:r>
    </w:p>
    <w:p w14:paraId="0668DC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王淑贤</w:t>
      </w:r>
    </w:p>
    <w:p w14:paraId="120724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李焕喜</w:t>
      </w:r>
    </w:p>
    <w:p w14:paraId="1E8ABB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马凤云</w:t>
      </w:r>
    </w:p>
    <w:p w14:paraId="32325B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丁桂英</w:t>
      </w:r>
    </w:p>
    <w:p w14:paraId="40A200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王桂玲</w:t>
      </w:r>
    </w:p>
    <w:p w14:paraId="42C040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崔凤芹</w:t>
      </w:r>
    </w:p>
    <w:p w14:paraId="6BB502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刘德昌</w:t>
      </w:r>
    </w:p>
    <w:p w14:paraId="35A168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王友春</w:t>
      </w:r>
    </w:p>
    <w:p w14:paraId="76D130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韩兴云</w:t>
      </w:r>
    </w:p>
    <w:p w14:paraId="4ABA79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高秀贤</w:t>
      </w:r>
    </w:p>
    <w:p w14:paraId="24116A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黄桂芹</w:t>
      </w:r>
    </w:p>
    <w:p w14:paraId="1E8A56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刘凤珍</w:t>
      </w:r>
    </w:p>
    <w:p w14:paraId="0E772B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王桂真</w:t>
      </w:r>
    </w:p>
    <w:p w14:paraId="5CB191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赵凤霞</w:t>
      </w:r>
    </w:p>
    <w:p w14:paraId="532588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张志珍</w:t>
      </w:r>
    </w:p>
    <w:p w14:paraId="74D733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李桂珍</w:t>
      </w:r>
    </w:p>
    <w:p w14:paraId="794F95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杨焕财</w:t>
      </w:r>
    </w:p>
    <w:p w14:paraId="2E93C0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于桂兰</w:t>
      </w:r>
    </w:p>
    <w:p w14:paraId="2BA3D8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刘德文</w:t>
      </w:r>
    </w:p>
    <w:p w14:paraId="080D99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刘恩芝</w:t>
      </w:r>
    </w:p>
    <w:p w14:paraId="308C3E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张金玉</w:t>
      </w:r>
    </w:p>
    <w:p w14:paraId="7DB3BF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罗桂春</w:t>
      </w:r>
    </w:p>
    <w:p w14:paraId="7D8AAB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佟连生</w:t>
      </w:r>
    </w:p>
    <w:p w14:paraId="5AB092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陈淑荣</w:t>
      </w:r>
    </w:p>
    <w:p w14:paraId="50E290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刘月兰</w:t>
      </w:r>
    </w:p>
    <w:p w14:paraId="656A31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王桂英</w:t>
      </w:r>
    </w:p>
    <w:p w14:paraId="1729BD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徐桂华</w:t>
      </w:r>
    </w:p>
    <w:p w14:paraId="4053B3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孙素坤</w:t>
      </w:r>
    </w:p>
    <w:p w14:paraId="728AA7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刘淑艳</w:t>
      </w:r>
    </w:p>
    <w:p w14:paraId="461DDC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曲淑云</w:t>
      </w:r>
    </w:p>
    <w:p w14:paraId="39DBCD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申恩坤</w:t>
      </w:r>
    </w:p>
    <w:p w14:paraId="332081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张桂洪</w:t>
      </w:r>
    </w:p>
    <w:p w14:paraId="1E5DAE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吴连科</w:t>
      </w:r>
    </w:p>
    <w:p w14:paraId="4133DA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周淑芹</w:t>
      </w:r>
    </w:p>
    <w:p w14:paraId="515D4F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吴连科</w:t>
      </w:r>
    </w:p>
    <w:p w14:paraId="09BA0B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胡玉琴</w:t>
      </w:r>
    </w:p>
    <w:p w14:paraId="435613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殷凤云</w:t>
      </w:r>
    </w:p>
    <w:p w14:paraId="6CCFC7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徐守烈</w:t>
      </w:r>
    </w:p>
    <w:p w14:paraId="1A57B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李仁</w:t>
      </w:r>
    </w:p>
    <w:p w14:paraId="0CB61E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马香菊</w:t>
      </w:r>
    </w:p>
    <w:p w14:paraId="23E8C5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李仁</w:t>
      </w:r>
    </w:p>
    <w:p w14:paraId="6376E8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郭步连</w:t>
      </w:r>
    </w:p>
    <w:p w14:paraId="70B4E5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朱学英</w:t>
      </w:r>
    </w:p>
    <w:p w14:paraId="11A4F9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王福年</w:t>
      </w:r>
    </w:p>
    <w:p w14:paraId="1E2F00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王书媛</w:t>
      </w:r>
    </w:p>
    <w:p w14:paraId="79074D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付庆平</w:t>
      </w:r>
    </w:p>
    <w:p w14:paraId="414781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尹学诗</w:t>
      </w:r>
    </w:p>
    <w:p w14:paraId="1B6D38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杨恩芝</w:t>
      </w:r>
    </w:p>
    <w:p w14:paraId="4327FE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徐桂云</w:t>
      </w:r>
    </w:p>
    <w:p w14:paraId="090E2F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刘淑珍</w:t>
      </w:r>
    </w:p>
    <w:p w14:paraId="1EEDCC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才学云</w:t>
      </w:r>
    </w:p>
    <w:p w14:paraId="1D5299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汪宝艳</w:t>
      </w:r>
    </w:p>
    <w:p w14:paraId="63524D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李铁英</w:t>
      </w:r>
    </w:p>
    <w:p w14:paraId="10195D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金桂茹</w:t>
      </w:r>
    </w:p>
    <w:p w14:paraId="25BEC4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邸国栋</w:t>
      </w:r>
    </w:p>
    <w:p w14:paraId="696280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王素芝</w:t>
      </w:r>
    </w:p>
    <w:p w14:paraId="0EA720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李芳华</w:t>
      </w:r>
    </w:p>
    <w:p w14:paraId="60A410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刘振芹</w:t>
      </w:r>
    </w:p>
    <w:p w14:paraId="0BAEB0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毕术清赵玉顺</w:t>
      </w:r>
    </w:p>
    <w:p w14:paraId="49FDAE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刘桂香</w:t>
      </w:r>
    </w:p>
    <w:p w14:paraId="50585A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魏素珍</w:t>
      </w:r>
    </w:p>
    <w:p w14:paraId="678DF8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刘宝宁</w:t>
      </w:r>
    </w:p>
    <w:p w14:paraId="5983A2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张振芝</w:t>
      </w:r>
    </w:p>
    <w:p w14:paraId="38D2B4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郭海霞</w:t>
      </w:r>
    </w:p>
    <w:p w14:paraId="0B7FC9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张平因</w:t>
      </w:r>
    </w:p>
    <w:p w14:paraId="0B2AF4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苏玉环</w:t>
      </w:r>
    </w:p>
    <w:p w14:paraId="0D0787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刘会青</w:t>
      </w:r>
    </w:p>
    <w:p w14:paraId="5AB404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孙长国</w:t>
      </w:r>
    </w:p>
    <w:p w14:paraId="41666C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</w:p>
    <w:p w14:paraId="3E1A27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</w:p>
    <w:p w14:paraId="6601A6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</w:p>
    <w:p w14:paraId="6551B6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</w:p>
    <w:p w14:paraId="1CC4E4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</w:p>
    <w:p w14:paraId="43C226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</w:p>
    <w:p w14:paraId="1D7736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</w:p>
    <w:p w14:paraId="10EC94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</w:p>
    <w:p w14:paraId="444A9E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</w:p>
    <w:p w14:paraId="54D9FD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</w:p>
    <w:p w14:paraId="60E1C9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</w:p>
    <w:p w14:paraId="79F5A8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</w:p>
    <w:p w14:paraId="356594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赵玉顺</w:t>
      </w:r>
    </w:p>
    <w:p w14:paraId="779DB8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刘桂香</w:t>
      </w:r>
    </w:p>
    <w:p w14:paraId="779AA8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魏素珍</w:t>
      </w:r>
    </w:p>
    <w:p w14:paraId="70E5F5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刘宝宁</w:t>
      </w:r>
    </w:p>
    <w:p w14:paraId="18803F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张振芝</w:t>
      </w:r>
    </w:p>
    <w:p w14:paraId="543568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郭海霞</w:t>
      </w:r>
    </w:p>
    <w:p w14:paraId="0835CB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张平因</w:t>
      </w:r>
    </w:p>
    <w:p w14:paraId="286072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苏玉环</w:t>
      </w:r>
    </w:p>
    <w:p w14:paraId="3AEC03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刘会青</w:t>
      </w:r>
    </w:p>
    <w:p w14:paraId="682D6D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孙长国</w:t>
      </w:r>
    </w:p>
    <w:p w14:paraId="7E8942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</w:p>
    <w:p w14:paraId="73E3D0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</w:p>
    <w:p w14:paraId="758494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</w:p>
    <w:p w14:paraId="29DFC0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</w:p>
    <w:p w14:paraId="455BB1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</w:p>
    <w:p w14:paraId="246934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</w:p>
    <w:p w14:paraId="38096E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</w:p>
    <w:p w14:paraId="02EC3E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</w:p>
    <w:p w14:paraId="40EC32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</w:p>
    <w:p w14:paraId="7E9BFD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</w:p>
    <w:p w14:paraId="3F0AEA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</w:p>
    <w:p w14:paraId="131033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皮玉珍</w:t>
      </w:r>
    </w:p>
    <w:p w14:paraId="254834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张玉华</w:t>
      </w:r>
    </w:p>
    <w:p w14:paraId="28E229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田素清</w:t>
      </w:r>
    </w:p>
    <w:p w14:paraId="6D0847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李国云</w:t>
      </w:r>
    </w:p>
    <w:p w14:paraId="6374A7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姜乃秀</w:t>
      </w:r>
    </w:p>
    <w:p w14:paraId="10BB0C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任香云</w:t>
      </w:r>
    </w:p>
    <w:p w14:paraId="38B368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王德芹</w:t>
      </w:r>
    </w:p>
    <w:p w14:paraId="25429D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李桂清</w:t>
      </w:r>
    </w:p>
    <w:p w14:paraId="00B621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凌桂香</w:t>
      </w:r>
    </w:p>
    <w:p w14:paraId="12A5EE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杨玉香</w:t>
      </w:r>
    </w:p>
    <w:p w14:paraId="0D68D8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史凤英</w:t>
      </w:r>
    </w:p>
    <w:p w14:paraId="200A48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黄淑芹</w:t>
      </w:r>
    </w:p>
    <w:p w14:paraId="366032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朱启珍</w:t>
      </w:r>
    </w:p>
    <w:p w14:paraId="4B9BB4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宋书芝</w:t>
      </w:r>
    </w:p>
    <w:p w14:paraId="10E8F0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常桂珍</w:t>
      </w:r>
    </w:p>
    <w:p w14:paraId="7182D3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佟长袭</w:t>
      </w:r>
    </w:p>
    <w:p w14:paraId="322B19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罗福珍</w:t>
      </w:r>
    </w:p>
    <w:p w14:paraId="465C49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桑桂民</w:t>
      </w:r>
    </w:p>
    <w:p w14:paraId="2EA29B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关玉芹</w:t>
      </w:r>
    </w:p>
    <w:p w14:paraId="337387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彭春芝</w:t>
      </w:r>
    </w:p>
    <w:p w14:paraId="589C3C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杨玉芹</w:t>
      </w:r>
    </w:p>
    <w:p w14:paraId="0765DA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李桂芬</w:t>
      </w:r>
    </w:p>
    <w:p w14:paraId="719425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陈国兰</w:t>
      </w:r>
    </w:p>
    <w:p w14:paraId="1754DC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李玉坤</w:t>
      </w:r>
    </w:p>
    <w:p w14:paraId="11E4ED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孙玉珍</w:t>
      </w:r>
    </w:p>
    <w:p w14:paraId="3F6A77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刘桂杰</w:t>
      </w:r>
    </w:p>
    <w:p w14:paraId="50DDBC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田彩莲</w:t>
      </w:r>
    </w:p>
    <w:p w14:paraId="5E409B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崔井礼</w:t>
      </w:r>
    </w:p>
    <w:p w14:paraId="48FDD0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王瑛</w:t>
      </w:r>
    </w:p>
    <w:p w14:paraId="585688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池英顺</w:t>
      </w:r>
    </w:p>
    <w:p w14:paraId="38E06E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</w:p>
    <w:p w14:paraId="128355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</w:p>
    <w:p w14:paraId="27B320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魏传芹</w:t>
      </w:r>
    </w:p>
    <w:p w14:paraId="5A3061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赵玉芝</w:t>
      </w:r>
    </w:p>
    <w:p w14:paraId="56930A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曲桂岩</w:t>
      </w:r>
    </w:p>
    <w:p w14:paraId="199629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李庆</w:t>
      </w:r>
    </w:p>
    <w:p w14:paraId="6E75B3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贺占文</w:t>
      </w:r>
    </w:p>
    <w:p w14:paraId="4E51C9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李井安</w:t>
      </w:r>
    </w:p>
    <w:p w14:paraId="6DCC1D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王淑贤</w:t>
      </w:r>
    </w:p>
    <w:p w14:paraId="64AB92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李焕喜</w:t>
      </w:r>
    </w:p>
    <w:p w14:paraId="08E14B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马凤云</w:t>
      </w:r>
    </w:p>
    <w:p w14:paraId="4FC4F1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丁桂英</w:t>
      </w:r>
    </w:p>
    <w:p w14:paraId="77C409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王桂玲</w:t>
      </w:r>
    </w:p>
    <w:p w14:paraId="588E55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崔凤芹</w:t>
      </w:r>
    </w:p>
    <w:p w14:paraId="6E4223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刘德昌</w:t>
      </w:r>
    </w:p>
    <w:p w14:paraId="1C29FC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王友春</w:t>
      </w:r>
    </w:p>
    <w:p w14:paraId="16F21A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韩兴云</w:t>
      </w:r>
    </w:p>
    <w:p w14:paraId="360819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高秀贤</w:t>
      </w:r>
    </w:p>
    <w:p w14:paraId="20522C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黄桂芹</w:t>
      </w:r>
    </w:p>
    <w:p w14:paraId="62CC02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刘凤珍</w:t>
      </w:r>
    </w:p>
    <w:p w14:paraId="6BA09C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王桂真</w:t>
      </w:r>
    </w:p>
    <w:p w14:paraId="1B27C4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赵凤霞</w:t>
      </w:r>
    </w:p>
    <w:p w14:paraId="241001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张志珍</w:t>
      </w:r>
    </w:p>
    <w:p w14:paraId="77A930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李桂珍</w:t>
      </w:r>
    </w:p>
    <w:p w14:paraId="4B430F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杨焕财</w:t>
      </w:r>
    </w:p>
    <w:p w14:paraId="378C40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于桂兰</w:t>
      </w:r>
    </w:p>
    <w:p w14:paraId="796D8A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11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月份老年人补贴申领数量230人，老年人补贴申领审核通过数量230人。老年人补贴发放总金额11500元。具体人员如下：赵</w:t>
      </w:r>
    </w:p>
    <w:tbl>
      <w:tblPr>
        <w:tblStyle w:val="5"/>
        <w:tblW w:w="24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</w:tblGrid>
      <w:tr w14:paraId="071B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赵玉顺</w:t>
            </w:r>
          </w:p>
        </w:tc>
      </w:tr>
      <w:tr w14:paraId="7DCC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刘桂香</w:t>
            </w:r>
          </w:p>
        </w:tc>
      </w:tr>
      <w:tr w14:paraId="64B5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魏素珍</w:t>
            </w:r>
          </w:p>
        </w:tc>
      </w:tr>
      <w:tr w14:paraId="5A3A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刘宝宁</w:t>
            </w:r>
          </w:p>
        </w:tc>
      </w:tr>
      <w:tr w14:paraId="4B72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张振芝</w:t>
            </w:r>
          </w:p>
        </w:tc>
      </w:tr>
      <w:tr w14:paraId="6E54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郭海霞</w:t>
            </w:r>
          </w:p>
        </w:tc>
      </w:tr>
      <w:tr w14:paraId="23EE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张平因</w:t>
            </w:r>
          </w:p>
        </w:tc>
      </w:tr>
      <w:tr w14:paraId="5BA9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苏玉环</w:t>
            </w:r>
          </w:p>
        </w:tc>
      </w:tr>
      <w:tr w14:paraId="51C2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刘会青</w:t>
            </w:r>
          </w:p>
        </w:tc>
      </w:tr>
      <w:tr w14:paraId="154A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孙长国</w:t>
            </w:r>
          </w:p>
        </w:tc>
      </w:tr>
      <w:tr w14:paraId="4526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马万云</w:t>
            </w:r>
          </w:p>
        </w:tc>
      </w:tr>
      <w:tr w14:paraId="484C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张淑芹</w:t>
            </w:r>
          </w:p>
        </w:tc>
      </w:tr>
      <w:tr w14:paraId="56F8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杨淑芹</w:t>
            </w:r>
          </w:p>
        </w:tc>
      </w:tr>
      <w:tr w14:paraId="3A53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18"/>
                <w:szCs w:val="18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佟素兰</w:t>
            </w:r>
          </w:p>
        </w:tc>
      </w:tr>
      <w:tr w14:paraId="1ED9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陈冬菊</w:t>
            </w:r>
          </w:p>
        </w:tc>
      </w:tr>
      <w:tr w14:paraId="338B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郭桂芝</w:t>
            </w:r>
          </w:p>
        </w:tc>
      </w:tr>
      <w:tr w14:paraId="63A4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韩凤霞</w:t>
            </w:r>
          </w:p>
        </w:tc>
      </w:tr>
      <w:tr w14:paraId="6DAD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王焕珍</w:t>
            </w:r>
          </w:p>
        </w:tc>
      </w:tr>
      <w:tr w14:paraId="1025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郭金茹</w:t>
            </w:r>
          </w:p>
        </w:tc>
      </w:tr>
      <w:tr w14:paraId="5D4C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姜玉菊</w:t>
            </w:r>
          </w:p>
        </w:tc>
      </w:tr>
      <w:tr w14:paraId="4FCF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单全梅</w:t>
            </w:r>
          </w:p>
        </w:tc>
      </w:tr>
      <w:tr w14:paraId="2AAB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皮玉珍</w:t>
            </w:r>
          </w:p>
        </w:tc>
      </w:tr>
      <w:tr w14:paraId="46D2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张玉华</w:t>
            </w:r>
          </w:p>
        </w:tc>
      </w:tr>
      <w:tr w14:paraId="710A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田素清</w:t>
            </w:r>
          </w:p>
        </w:tc>
      </w:tr>
      <w:tr w14:paraId="3E09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李国云</w:t>
            </w:r>
          </w:p>
        </w:tc>
      </w:tr>
      <w:tr w14:paraId="2372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姜乃秀</w:t>
            </w:r>
          </w:p>
        </w:tc>
      </w:tr>
      <w:tr w14:paraId="14CC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任香云</w:t>
            </w:r>
          </w:p>
        </w:tc>
      </w:tr>
      <w:tr w14:paraId="119F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王德芹</w:t>
            </w:r>
          </w:p>
        </w:tc>
      </w:tr>
      <w:tr w14:paraId="2713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李桂清</w:t>
            </w:r>
          </w:p>
        </w:tc>
      </w:tr>
      <w:tr w14:paraId="733D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凌桂香</w:t>
            </w:r>
          </w:p>
        </w:tc>
      </w:tr>
      <w:tr w14:paraId="02FD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杨玉香</w:t>
            </w:r>
          </w:p>
        </w:tc>
      </w:tr>
      <w:tr w14:paraId="1F9D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史凤英</w:t>
            </w:r>
          </w:p>
        </w:tc>
      </w:tr>
      <w:tr w14:paraId="21F7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黄淑芹</w:t>
            </w:r>
          </w:p>
        </w:tc>
      </w:tr>
      <w:tr w14:paraId="088F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朱启珍</w:t>
            </w:r>
          </w:p>
        </w:tc>
      </w:tr>
      <w:tr w14:paraId="696B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宋书芝</w:t>
            </w:r>
          </w:p>
        </w:tc>
      </w:tr>
      <w:tr w14:paraId="155D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常桂珍</w:t>
            </w:r>
          </w:p>
        </w:tc>
      </w:tr>
      <w:tr w14:paraId="40D5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佟长袭</w:t>
            </w:r>
          </w:p>
        </w:tc>
      </w:tr>
      <w:tr w14:paraId="5449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罗福珍</w:t>
            </w:r>
          </w:p>
        </w:tc>
      </w:tr>
      <w:tr w14:paraId="4E1A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桑桂民</w:t>
            </w:r>
          </w:p>
        </w:tc>
      </w:tr>
      <w:tr w14:paraId="53F4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关玉芹</w:t>
            </w:r>
          </w:p>
        </w:tc>
      </w:tr>
      <w:tr w14:paraId="5D09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彭春芝</w:t>
            </w:r>
          </w:p>
        </w:tc>
      </w:tr>
      <w:tr w14:paraId="4D32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杨玉芹</w:t>
            </w:r>
          </w:p>
        </w:tc>
      </w:tr>
      <w:tr w14:paraId="0B1A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李桂芬</w:t>
            </w:r>
          </w:p>
        </w:tc>
      </w:tr>
      <w:tr w14:paraId="433B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陈国兰</w:t>
            </w:r>
          </w:p>
        </w:tc>
      </w:tr>
      <w:tr w14:paraId="4B6E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李玉坤</w:t>
            </w:r>
          </w:p>
        </w:tc>
      </w:tr>
      <w:tr w14:paraId="7C3C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孙玉珍</w:t>
            </w:r>
          </w:p>
        </w:tc>
      </w:tr>
      <w:tr w14:paraId="3EA1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刘桂杰</w:t>
            </w:r>
          </w:p>
        </w:tc>
      </w:tr>
      <w:tr w14:paraId="354E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田彩莲</w:t>
            </w:r>
          </w:p>
        </w:tc>
      </w:tr>
      <w:tr w14:paraId="753D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崔井礼</w:t>
            </w:r>
          </w:p>
        </w:tc>
      </w:tr>
      <w:tr w14:paraId="64A3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王瑛</w:t>
            </w:r>
          </w:p>
        </w:tc>
      </w:tr>
      <w:tr w14:paraId="6DFE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池英顺</w:t>
            </w:r>
          </w:p>
        </w:tc>
      </w:tr>
      <w:tr w14:paraId="7BF3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白景芝</w:t>
            </w:r>
          </w:p>
        </w:tc>
      </w:tr>
      <w:tr w14:paraId="6C78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王财</w:t>
            </w:r>
          </w:p>
        </w:tc>
      </w:tr>
      <w:tr w14:paraId="25A8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王财</w:t>
            </w:r>
          </w:p>
        </w:tc>
      </w:tr>
      <w:tr w14:paraId="2EDA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魏传芹</w:t>
            </w:r>
          </w:p>
        </w:tc>
      </w:tr>
      <w:tr w14:paraId="269E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赵玉芝</w:t>
            </w:r>
          </w:p>
        </w:tc>
      </w:tr>
      <w:tr w14:paraId="232A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曲桂岩</w:t>
            </w:r>
          </w:p>
        </w:tc>
      </w:tr>
      <w:tr w14:paraId="4F30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李庆</w:t>
            </w:r>
          </w:p>
        </w:tc>
      </w:tr>
      <w:tr w14:paraId="3178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贺占文</w:t>
            </w:r>
          </w:p>
        </w:tc>
      </w:tr>
      <w:tr w14:paraId="2B9F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李井安</w:t>
            </w:r>
          </w:p>
        </w:tc>
      </w:tr>
      <w:tr w14:paraId="1C16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王淑贤</w:t>
            </w:r>
          </w:p>
        </w:tc>
      </w:tr>
      <w:tr w14:paraId="1D0F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李焕喜</w:t>
            </w:r>
          </w:p>
        </w:tc>
      </w:tr>
      <w:tr w14:paraId="4333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D5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马凤云</w:t>
            </w:r>
          </w:p>
        </w:tc>
      </w:tr>
      <w:tr w14:paraId="3ACE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丁桂英</w:t>
            </w:r>
          </w:p>
        </w:tc>
      </w:tr>
      <w:tr w14:paraId="240B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王桂玲</w:t>
            </w:r>
          </w:p>
        </w:tc>
      </w:tr>
      <w:tr w14:paraId="4ED6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崔凤芹</w:t>
            </w:r>
          </w:p>
        </w:tc>
      </w:tr>
      <w:tr w14:paraId="7EA8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刘德昌</w:t>
            </w:r>
          </w:p>
        </w:tc>
      </w:tr>
      <w:tr w14:paraId="621A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王友春</w:t>
            </w:r>
          </w:p>
        </w:tc>
      </w:tr>
      <w:tr w14:paraId="2751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韩兴云</w:t>
            </w:r>
          </w:p>
        </w:tc>
      </w:tr>
      <w:tr w14:paraId="3702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B6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高秀贤</w:t>
            </w:r>
          </w:p>
        </w:tc>
      </w:tr>
      <w:tr w14:paraId="0502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04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黄桂芹</w:t>
            </w:r>
          </w:p>
        </w:tc>
      </w:tr>
      <w:tr w14:paraId="352D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36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刘凤珍</w:t>
            </w:r>
          </w:p>
        </w:tc>
      </w:tr>
      <w:tr w14:paraId="3E99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A7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王桂真</w:t>
            </w:r>
          </w:p>
        </w:tc>
      </w:tr>
      <w:tr w14:paraId="0B24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1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赵凤霞</w:t>
            </w:r>
          </w:p>
        </w:tc>
      </w:tr>
      <w:tr w14:paraId="3188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25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李桂珍</w:t>
            </w:r>
          </w:p>
        </w:tc>
      </w:tr>
      <w:tr w14:paraId="661B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CC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杨焕财</w:t>
            </w:r>
          </w:p>
        </w:tc>
      </w:tr>
      <w:tr w14:paraId="6B1A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DE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于桂兰</w:t>
            </w:r>
          </w:p>
        </w:tc>
      </w:tr>
      <w:tr w14:paraId="7140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11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刘德文</w:t>
            </w:r>
          </w:p>
        </w:tc>
      </w:tr>
      <w:tr w14:paraId="39ED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刘恩芝</w:t>
            </w:r>
          </w:p>
        </w:tc>
      </w:tr>
      <w:tr w14:paraId="26DB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EB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张金玉</w:t>
            </w:r>
          </w:p>
        </w:tc>
      </w:tr>
      <w:tr w14:paraId="013C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F2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佟连生</w:t>
            </w:r>
          </w:p>
        </w:tc>
      </w:tr>
      <w:tr w14:paraId="2E6E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64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陈淑荣</w:t>
            </w:r>
          </w:p>
        </w:tc>
      </w:tr>
      <w:tr w14:paraId="6DCC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刘月兰</w:t>
            </w:r>
          </w:p>
        </w:tc>
      </w:tr>
      <w:tr w14:paraId="27A9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10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王桂英</w:t>
            </w:r>
          </w:p>
        </w:tc>
      </w:tr>
      <w:tr w14:paraId="4F08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徐桂华</w:t>
            </w:r>
          </w:p>
        </w:tc>
      </w:tr>
      <w:tr w14:paraId="225C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孙素坤</w:t>
            </w:r>
          </w:p>
        </w:tc>
      </w:tr>
      <w:tr w14:paraId="46A7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393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刘淑艳</w:t>
            </w:r>
          </w:p>
        </w:tc>
      </w:tr>
      <w:tr w14:paraId="117A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97E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曲淑云</w:t>
            </w:r>
          </w:p>
        </w:tc>
      </w:tr>
      <w:tr w14:paraId="7344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9A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申恩坤</w:t>
            </w:r>
          </w:p>
        </w:tc>
      </w:tr>
      <w:tr w14:paraId="5C0E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张桂洪</w:t>
            </w:r>
          </w:p>
        </w:tc>
      </w:tr>
      <w:tr w14:paraId="511A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9B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吴连科</w:t>
            </w:r>
          </w:p>
        </w:tc>
      </w:tr>
      <w:tr w14:paraId="5870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A7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周淑芹</w:t>
            </w:r>
          </w:p>
        </w:tc>
      </w:tr>
      <w:tr w14:paraId="49B3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AC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吴连科</w:t>
            </w:r>
          </w:p>
        </w:tc>
      </w:tr>
      <w:tr w14:paraId="398A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胡玉琴</w:t>
            </w:r>
          </w:p>
        </w:tc>
      </w:tr>
      <w:tr w14:paraId="7FFE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C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殷凤云</w:t>
            </w:r>
          </w:p>
        </w:tc>
      </w:tr>
      <w:tr w14:paraId="2302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2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徐守烈</w:t>
            </w:r>
          </w:p>
        </w:tc>
      </w:tr>
      <w:tr w14:paraId="48E3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李仁</w:t>
            </w:r>
          </w:p>
        </w:tc>
      </w:tr>
      <w:tr w14:paraId="604A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马香菊</w:t>
            </w:r>
          </w:p>
        </w:tc>
      </w:tr>
      <w:tr w14:paraId="53EE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李仁</w:t>
            </w:r>
          </w:p>
        </w:tc>
      </w:tr>
      <w:tr w14:paraId="7BA6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E1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郭步连</w:t>
            </w:r>
          </w:p>
        </w:tc>
      </w:tr>
      <w:tr w14:paraId="1628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51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朱学英</w:t>
            </w:r>
          </w:p>
        </w:tc>
      </w:tr>
      <w:tr w14:paraId="52CF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F4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王福年</w:t>
            </w:r>
          </w:p>
        </w:tc>
      </w:tr>
      <w:tr w14:paraId="7817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王书媛</w:t>
            </w:r>
          </w:p>
        </w:tc>
      </w:tr>
      <w:tr w14:paraId="2E63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付庆平</w:t>
            </w:r>
          </w:p>
        </w:tc>
      </w:tr>
      <w:tr w14:paraId="1704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尹学诗</w:t>
            </w:r>
          </w:p>
        </w:tc>
      </w:tr>
      <w:tr w14:paraId="3755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杨恩芝</w:t>
            </w:r>
          </w:p>
        </w:tc>
      </w:tr>
      <w:tr w14:paraId="2BEC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刘淑珍</w:t>
            </w:r>
          </w:p>
        </w:tc>
      </w:tr>
      <w:tr w14:paraId="48D0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才学云</w:t>
            </w:r>
          </w:p>
        </w:tc>
      </w:tr>
      <w:tr w14:paraId="7F7B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2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汪宝艳</w:t>
            </w:r>
          </w:p>
        </w:tc>
      </w:tr>
      <w:tr w14:paraId="7B8D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李铁英</w:t>
            </w:r>
          </w:p>
        </w:tc>
      </w:tr>
      <w:tr w14:paraId="6F70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1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金桂茹</w:t>
            </w:r>
          </w:p>
        </w:tc>
      </w:tr>
      <w:tr w14:paraId="4D3B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A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邸国栋</w:t>
            </w:r>
          </w:p>
        </w:tc>
      </w:tr>
      <w:tr w14:paraId="73D8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王素芝</w:t>
            </w:r>
          </w:p>
        </w:tc>
      </w:tr>
      <w:tr w14:paraId="7CF9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李芳华</w:t>
            </w:r>
          </w:p>
        </w:tc>
      </w:tr>
      <w:tr w14:paraId="12E1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刘振芹</w:t>
            </w:r>
          </w:p>
        </w:tc>
      </w:tr>
      <w:tr w14:paraId="6D14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毕术清</w:t>
            </w:r>
          </w:p>
        </w:tc>
      </w:tr>
      <w:tr w14:paraId="7E6B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赵忠元</w:t>
            </w:r>
          </w:p>
        </w:tc>
      </w:tr>
      <w:tr w14:paraId="6144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梁文娟</w:t>
            </w:r>
          </w:p>
        </w:tc>
      </w:tr>
      <w:tr w14:paraId="71EB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赵保茹</w:t>
            </w:r>
          </w:p>
        </w:tc>
      </w:tr>
      <w:tr w14:paraId="2D52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黄淑芝</w:t>
            </w:r>
          </w:p>
        </w:tc>
      </w:tr>
      <w:tr w14:paraId="7C6B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王树林</w:t>
            </w:r>
          </w:p>
        </w:tc>
      </w:tr>
      <w:tr w14:paraId="59CE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陈凤兰</w:t>
            </w:r>
          </w:p>
        </w:tc>
      </w:tr>
      <w:tr w14:paraId="2640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A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祝成珍</w:t>
            </w:r>
          </w:p>
        </w:tc>
      </w:tr>
      <w:tr w14:paraId="708C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杜秀兰</w:t>
            </w:r>
          </w:p>
        </w:tc>
      </w:tr>
      <w:tr w14:paraId="1790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董保强</w:t>
            </w:r>
          </w:p>
        </w:tc>
      </w:tr>
      <w:tr w14:paraId="6E44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赵淑琴</w:t>
            </w:r>
          </w:p>
        </w:tc>
      </w:tr>
      <w:tr w14:paraId="2C81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赵永厚</w:t>
            </w:r>
          </w:p>
        </w:tc>
      </w:tr>
      <w:tr w14:paraId="414F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赵永厚</w:t>
            </w:r>
          </w:p>
        </w:tc>
      </w:tr>
      <w:tr w14:paraId="7B68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费玉琴</w:t>
            </w:r>
          </w:p>
        </w:tc>
      </w:tr>
      <w:tr w14:paraId="09E8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石德仁</w:t>
            </w:r>
          </w:p>
        </w:tc>
      </w:tr>
      <w:tr w14:paraId="7421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陶亚美</w:t>
            </w:r>
          </w:p>
        </w:tc>
      </w:tr>
      <w:tr w14:paraId="2892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刘淑芹</w:t>
            </w:r>
          </w:p>
        </w:tc>
      </w:tr>
      <w:tr w14:paraId="696C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高连安</w:t>
            </w:r>
          </w:p>
        </w:tc>
      </w:tr>
      <w:tr w14:paraId="77CB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王加梅</w:t>
            </w:r>
          </w:p>
        </w:tc>
      </w:tr>
      <w:tr w14:paraId="1F6A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关杰媛</w:t>
            </w:r>
          </w:p>
        </w:tc>
      </w:tr>
      <w:tr w14:paraId="7E52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耿玉琴</w:t>
            </w:r>
          </w:p>
        </w:tc>
      </w:tr>
      <w:tr w14:paraId="5B2D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1A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邓淑香</w:t>
            </w:r>
          </w:p>
        </w:tc>
      </w:tr>
      <w:tr w14:paraId="2EC8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朱桂芝</w:t>
            </w:r>
          </w:p>
        </w:tc>
      </w:tr>
      <w:tr w14:paraId="0EE1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李淑贤</w:t>
            </w:r>
          </w:p>
        </w:tc>
      </w:tr>
      <w:tr w14:paraId="663F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刘凤新</w:t>
            </w:r>
          </w:p>
        </w:tc>
      </w:tr>
      <w:tr w14:paraId="167E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李淑珍</w:t>
            </w:r>
          </w:p>
        </w:tc>
      </w:tr>
      <w:tr w14:paraId="1106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高香菊</w:t>
            </w:r>
          </w:p>
        </w:tc>
      </w:tr>
      <w:tr w14:paraId="2E89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张永俭</w:t>
            </w:r>
          </w:p>
        </w:tc>
      </w:tr>
      <w:tr w14:paraId="7C3C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韩淑清</w:t>
            </w:r>
          </w:p>
        </w:tc>
      </w:tr>
      <w:tr w14:paraId="568A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陆德义</w:t>
            </w:r>
          </w:p>
        </w:tc>
      </w:tr>
      <w:tr w14:paraId="6383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田玉芹</w:t>
            </w:r>
          </w:p>
        </w:tc>
      </w:tr>
      <w:tr w14:paraId="76D6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李凤芹</w:t>
            </w:r>
          </w:p>
        </w:tc>
      </w:tr>
      <w:tr w14:paraId="170E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董洪大</w:t>
            </w:r>
          </w:p>
        </w:tc>
      </w:tr>
      <w:tr w14:paraId="1B0B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王桂芝</w:t>
            </w:r>
          </w:p>
        </w:tc>
      </w:tr>
      <w:tr w14:paraId="53E0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李树成</w:t>
            </w:r>
          </w:p>
        </w:tc>
      </w:tr>
      <w:tr w14:paraId="5C05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陈宝财</w:t>
            </w:r>
          </w:p>
        </w:tc>
      </w:tr>
      <w:tr w14:paraId="3188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陈宝财</w:t>
            </w:r>
          </w:p>
        </w:tc>
      </w:tr>
      <w:tr w14:paraId="3D34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张瑞池</w:t>
            </w:r>
          </w:p>
        </w:tc>
      </w:tr>
      <w:tr w14:paraId="4B0F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文化玲</w:t>
            </w:r>
          </w:p>
        </w:tc>
      </w:tr>
      <w:tr w14:paraId="2C6E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葛永德</w:t>
            </w:r>
          </w:p>
        </w:tc>
      </w:tr>
      <w:tr w14:paraId="06EE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葛永德</w:t>
            </w:r>
          </w:p>
        </w:tc>
      </w:tr>
      <w:tr w14:paraId="299B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彭淑芝</w:t>
            </w:r>
          </w:p>
        </w:tc>
      </w:tr>
      <w:tr w14:paraId="05C5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张凤芹</w:t>
            </w:r>
          </w:p>
        </w:tc>
      </w:tr>
      <w:tr w14:paraId="1E02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袁希珍</w:t>
            </w:r>
          </w:p>
        </w:tc>
      </w:tr>
      <w:tr w14:paraId="0EE0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张福珍</w:t>
            </w:r>
          </w:p>
        </w:tc>
      </w:tr>
      <w:tr w14:paraId="2515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张栢芝</w:t>
            </w:r>
          </w:p>
        </w:tc>
      </w:tr>
      <w:tr w14:paraId="61BD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周增庆</w:t>
            </w:r>
          </w:p>
        </w:tc>
      </w:tr>
      <w:tr w14:paraId="312E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黄秀芝</w:t>
            </w:r>
          </w:p>
        </w:tc>
      </w:tr>
      <w:tr w14:paraId="5470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吴现美</w:t>
            </w:r>
          </w:p>
        </w:tc>
      </w:tr>
      <w:tr w14:paraId="7943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朱秀英</w:t>
            </w:r>
          </w:p>
        </w:tc>
      </w:tr>
      <w:tr w14:paraId="7BBE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尹桂荣</w:t>
            </w:r>
          </w:p>
        </w:tc>
      </w:tr>
      <w:tr w14:paraId="63D1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赵德芹</w:t>
            </w:r>
          </w:p>
        </w:tc>
      </w:tr>
      <w:tr w14:paraId="1DC0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陈桂秋</w:t>
            </w:r>
          </w:p>
        </w:tc>
      </w:tr>
      <w:tr w14:paraId="70A6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梁桂珍</w:t>
            </w:r>
          </w:p>
        </w:tc>
      </w:tr>
      <w:tr w14:paraId="3FA2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何淑贤</w:t>
            </w:r>
          </w:p>
        </w:tc>
      </w:tr>
      <w:tr w14:paraId="16CB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杨桂芹</w:t>
            </w:r>
          </w:p>
        </w:tc>
      </w:tr>
      <w:tr w14:paraId="1096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刘淑媛</w:t>
            </w:r>
          </w:p>
        </w:tc>
      </w:tr>
      <w:tr w14:paraId="59F8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陈尊芝</w:t>
            </w:r>
          </w:p>
        </w:tc>
      </w:tr>
      <w:tr w14:paraId="2D47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陈桂兰</w:t>
            </w:r>
          </w:p>
        </w:tc>
      </w:tr>
      <w:tr w14:paraId="69D2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李桂英</w:t>
            </w:r>
          </w:p>
        </w:tc>
      </w:tr>
      <w:tr w14:paraId="5740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孟庆云</w:t>
            </w:r>
          </w:p>
        </w:tc>
      </w:tr>
      <w:tr w14:paraId="5075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杨兴兰</w:t>
            </w:r>
          </w:p>
        </w:tc>
      </w:tr>
      <w:tr w14:paraId="1695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孙寿增</w:t>
            </w:r>
          </w:p>
        </w:tc>
      </w:tr>
      <w:tr w14:paraId="4B9A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肖俊海</w:t>
            </w:r>
          </w:p>
        </w:tc>
      </w:tr>
      <w:tr w14:paraId="0EE5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李德云</w:t>
            </w:r>
          </w:p>
        </w:tc>
      </w:tr>
      <w:tr w14:paraId="0961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肖俊海</w:t>
            </w:r>
          </w:p>
        </w:tc>
      </w:tr>
      <w:tr w14:paraId="57B5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丛培凤</w:t>
            </w:r>
          </w:p>
        </w:tc>
      </w:tr>
      <w:tr w14:paraId="3097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闫素英</w:t>
            </w:r>
          </w:p>
        </w:tc>
      </w:tr>
      <w:tr w14:paraId="5256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杨亚芝</w:t>
            </w:r>
          </w:p>
        </w:tc>
      </w:tr>
      <w:tr w14:paraId="1817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刘昌茂</w:t>
            </w:r>
          </w:p>
        </w:tc>
      </w:tr>
      <w:tr w14:paraId="5251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周玉英</w:t>
            </w:r>
          </w:p>
        </w:tc>
      </w:tr>
      <w:tr w14:paraId="3101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吴桂芝</w:t>
            </w:r>
          </w:p>
        </w:tc>
      </w:tr>
      <w:tr w14:paraId="3FA9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李淑清</w:t>
            </w:r>
          </w:p>
        </w:tc>
      </w:tr>
      <w:tr w14:paraId="324D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高永芹</w:t>
            </w:r>
          </w:p>
        </w:tc>
      </w:tr>
      <w:tr w14:paraId="6693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董保安</w:t>
            </w:r>
          </w:p>
        </w:tc>
      </w:tr>
      <w:tr w14:paraId="5793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4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崔宏艳</w:t>
            </w:r>
          </w:p>
        </w:tc>
      </w:tr>
      <w:tr w14:paraId="237E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B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王淑凡</w:t>
            </w:r>
          </w:p>
        </w:tc>
      </w:tr>
      <w:tr w14:paraId="6B4F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B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曹生林</w:t>
            </w:r>
          </w:p>
        </w:tc>
      </w:tr>
      <w:tr w14:paraId="61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张素珍</w:t>
            </w:r>
          </w:p>
        </w:tc>
      </w:tr>
      <w:tr w14:paraId="15D8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8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马俊贤</w:t>
            </w:r>
          </w:p>
        </w:tc>
      </w:tr>
      <w:tr w14:paraId="0290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0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王井芹</w:t>
            </w:r>
          </w:p>
        </w:tc>
      </w:tr>
      <w:tr w14:paraId="6BB6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裴顺祚</w:t>
            </w:r>
          </w:p>
        </w:tc>
      </w:tr>
      <w:tr w14:paraId="097E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石玉环</w:t>
            </w:r>
          </w:p>
        </w:tc>
      </w:tr>
      <w:tr w14:paraId="39DF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周玉珍</w:t>
            </w:r>
          </w:p>
        </w:tc>
      </w:tr>
      <w:tr w14:paraId="4FB4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吴淑琴</w:t>
            </w:r>
          </w:p>
        </w:tc>
      </w:tr>
      <w:tr w14:paraId="06B0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刘宝霞</w:t>
            </w:r>
          </w:p>
        </w:tc>
      </w:tr>
      <w:tr w14:paraId="387A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王玉坤</w:t>
            </w:r>
          </w:p>
        </w:tc>
      </w:tr>
      <w:tr w14:paraId="2822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牛淑琴</w:t>
            </w:r>
          </w:p>
        </w:tc>
      </w:tr>
      <w:tr w14:paraId="0DAF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苏桂梅</w:t>
            </w:r>
          </w:p>
        </w:tc>
      </w:tr>
      <w:tr w14:paraId="4A68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吴凤琴</w:t>
            </w:r>
          </w:p>
        </w:tc>
      </w:tr>
      <w:tr w14:paraId="0E66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王新田</w:t>
            </w:r>
          </w:p>
        </w:tc>
      </w:tr>
      <w:tr w14:paraId="386B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周桂琴</w:t>
            </w:r>
          </w:p>
        </w:tc>
      </w:tr>
      <w:tr w14:paraId="7B45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高桂荣</w:t>
            </w:r>
          </w:p>
        </w:tc>
      </w:tr>
      <w:tr w14:paraId="60A9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张桂香</w:t>
            </w:r>
          </w:p>
        </w:tc>
      </w:tr>
      <w:tr w14:paraId="3D1D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D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李淑娟</w:t>
            </w:r>
          </w:p>
        </w:tc>
      </w:tr>
      <w:tr w14:paraId="0A56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7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马龙海</w:t>
            </w:r>
          </w:p>
        </w:tc>
      </w:tr>
      <w:tr w14:paraId="68E8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满玉珍</w:t>
            </w:r>
          </w:p>
        </w:tc>
      </w:tr>
      <w:tr w14:paraId="5AE3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C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刘桂兰</w:t>
            </w:r>
          </w:p>
        </w:tc>
      </w:tr>
      <w:tr w14:paraId="2F7C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邵东环</w:t>
            </w:r>
          </w:p>
        </w:tc>
      </w:tr>
      <w:tr w14:paraId="4D83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赵英素</w:t>
            </w:r>
          </w:p>
        </w:tc>
      </w:tr>
      <w:tr w14:paraId="5EF1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洪景斌</w:t>
            </w:r>
          </w:p>
        </w:tc>
      </w:tr>
      <w:tr w14:paraId="4BC3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邹桂芝</w:t>
            </w:r>
          </w:p>
        </w:tc>
      </w:tr>
      <w:tr w14:paraId="6FFD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曹永宽</w:t>
            </w:r>
          </w:p>
        </w:tc>
      </w:tr>
      <w:tr w14:paraId="3602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李绍霞</w:t>
            </w:r>
          </w:p>
        </w:tc>
      </w:tr>
      <w:tr w14:paraId="6478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赵金兰</w:t>
            </w:r>
          </w:p>
        </w:tc>
      </w:tr>
      <w:tr w14:paraId="5142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唐亚芹</w:t>
            </w:r>
          </w:p>
        </w:tc>
      </w:tr>
      <w:tr w14:paraId="5DB1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王淑芳</w:t>
            </w:r>
          </w:p>
        </w:tc>
      </w:tr>
      <w:tr w14:paraId="37CB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B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苏桂琴</w:t>
            </w:r>
          </w:p>
        </w:tc>
      </w:tr>
      <w:tr w14:paraId="71F6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2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张凤云</w:t>
            </w:r>
          </w:p>
        </w:tc>
      </w:tr>
      <w:tr w14:paraId="1003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B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刘恒</w:t>
            </w:r>
          </w:p>
        </w:tc>
      </w:tr>
      <w:tr w14:paraId="270F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曹淑荣</w:t>
            </w:r>
          </w:p>
        </w:tc>
      </w:tr>
      <w:tr w14:paraId="7C09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刘书文</w:t>
            </w:r>
          </w:p>
        </w:tc>
      </w:tr>
      <w:tr w14:paraId="5878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许青春</w:t>
            </w:r>
          </w:p>
        </w:tc>
      </w:tr>
      <w:tr w14:paraId="1B6A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贾松云</w:t>
            </w:r>
          </w:p>
        </w:tc>
      </w:tr>
      <w:tr w14:paraId="2723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蔡桂芬</w:t>
            </w:r>
          </w:p>
        </w:tc>
      </w:tr>
    </w:tbl>
    <w:p w14:paraId="3B862C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玉顺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魏素珍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丰玉珍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张振芝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郭海霞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张平因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苏玉环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刘会青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孙长国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皮玉珍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张玉华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田素清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李国云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姜乃秀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任香云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王德芹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凌桂香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史凤英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朱启珍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宋书芝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常桂珍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佟长袭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罗福珍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桑桂民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彭春芝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李桂芬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陈国兰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田彩莲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崔井礼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赵忠元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陈凤兰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董保强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赵永厚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李秀坤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邓淑香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梁文娟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赵保茹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王树林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祝成珍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王加梅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关杰媛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费玉琴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陶亚美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石德仁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杜秀兰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高香菊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韩淑清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陆德义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赵淑琴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张永俭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耿玉琴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董洪大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刘玉芝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李树成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陈宝财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陈宝财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张瑞池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文化玲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葛永德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彭淑芝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袁希珍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张福珍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周增庆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黄秀芝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张栢芝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吴现美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朱秀英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尹桂荣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赵德芹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陈桂秋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梁桂珍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陈尊芝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何淑贤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杨桂芹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孟庆云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杨兴兰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孙寿增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肖俊海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李德云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丛培凤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魏传芹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曲桂岩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闫素英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李庆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贺占文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李井安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杨亚芝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刘昌茂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周玉英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高永芹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李凤池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董保安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崔宏艳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王淑凡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曹生林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张素珍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马俊贤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王井芹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裴顺祚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李焕喜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丁桂英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张继传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王友春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刘德昌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刘秀清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黄桂芹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高秀贤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韩兴云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刘凤珍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赵凤霞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石玉环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张志珍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班素兰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杨焕财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于桂兰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刘恩芝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张金玉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罗桂春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佟连生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陈淑荣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刘月兰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张桂洪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申恩坤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车淑范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吴连科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胡玉琴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吴丙文（吴淑琴）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殷凤云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徐守烈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马香菊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石凤兰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郭步连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沈秀芹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朱学英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王福年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刘宝霞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王书媛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付庆平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牛淑琴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苏桂梅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尹学诗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吴凤琴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王新田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周桂琴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高桂荣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杨恩芝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才学云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汪宝艳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李铁英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金桂茹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马龙海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孙东菊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满玉珍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丛慧文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邵东环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赵英素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洪景斌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邹桂芝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李芳华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曹永宽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李恩祥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赵金兰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唐亚芹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姜春香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刘振芹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毕术清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苏桂琴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刘恒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曹淑荣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刘书文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李桂芝</w:t>
      </w:r>
    </w:p>
    <w:p w14:paraId="0B1B41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12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月份老年人补贴申领数量22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9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人，老年人补贴申领审核通过数量22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9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人，老年人补贴发放总金额114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5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0元。具体人员如下：赵玉顺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魏素珍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丰玉珍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张振芝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郭海霞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张平因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苏玉环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刘会青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孙长国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皮玉珍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张玉华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田素清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李国云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姜乃秀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任香云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王德芹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凌桂香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史凤英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朱启珍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宋书芝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常桂珍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佟长袭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罗福珍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桑桂民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彭春芝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李桂芬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陈国兰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田彩莲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崔井礼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赵忠元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陈凤兰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董保强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赵永厚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李秀坤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邓淑香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梁文娟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赵保茹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王树林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祝成珍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王加梅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关杰媛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费玉琴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陶亚美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石德仁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杜秀兰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高香菊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韩淑清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陆德义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赵淑琴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张永俭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耿玉琴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董洪大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刘玉芝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李树成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陈宝财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陈宝财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张瑞池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文化玲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葛永德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彭淑芝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袁希珍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张福珍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周增庆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黄秀芝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张栢芝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吴现美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朱秀英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尹桂荣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赵德芹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陈桂秋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梁桂珍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陈尊芝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何淑贤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杨桂芹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孟庆云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杨兴兰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孙寿增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肖俊海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李德云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丛培凤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魏传芹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曲桂岩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闫素英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李庆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贺占文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李井安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杨亚芝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刘昌茂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周玉英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高永芹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李凤池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董保安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崔宏艳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王淑凡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曹生林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张素珍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马俊贤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王井芹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裴顺祚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李焕喜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丁桂英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张继传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王友春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刘德昌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黄桂芹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高秀贤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韩兴云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刘凤珍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赵凤霞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石玉环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孙素坤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张志珍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班素兰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杨焕财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于桂兰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刘恩芝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张金玉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罗桂春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佟连生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陈淑荣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刘月兰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张桂洪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申恩坤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车淑范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吴连科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胡玉琴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吴丙文（吴淑琴）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殷凤云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徐守烈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马香菊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石凤兰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郭步连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朱学英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王福年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刘宝霞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王书媛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付庆平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牛淑琴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苏桂梅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尹学诗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吴凤琴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王新田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周桂琴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高桂荣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杨恩芝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才学云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汪宝艳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李铁英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金桂茹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马龙海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孙东菊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满玉珍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邵东环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赵英素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洪景斌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邹桂芝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李芳华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曹永宽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李恩祥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赵金兰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唐亚芹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姜春香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刘振芹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毕术清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苏桂琴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刘恒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曹淑荣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刘书文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贾松云</w:t>
      </w:r>
    </w:p>
    <w:p w14:paraId="0F44707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</w:p>
    <w:p w14:paraId="73E4C39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</w:p>
    <w:p w14:paraId="0B247CD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铁岭市银州区民政局</w:t>
      </w:r>
    </w:p>
    <w:p w14:paraId="199EF6C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mQ4MzNiZjA4OTliODU2MjcwNjFjZDc2ODA5MjIifQ=="/>
  </w:docVars>
  <w:rsids>
    <w:rsidRoot w:val="51E653D9"/>
    <w:rsid w:val="00074895"/>
    <w:rsid w:val="001A6363"/>
    <w:rsid w:val="0047610A"/>
    <w:rsid w:val="005413F8"/>
    <w:rsid w:val="007C43B9"/>
    <w:rsid w:val="00C1295D"/>
    <w:rsid w:val="00D60739"/>
    <w:rsid w:val="063F078C"/>
    <w:rsid w:val="08576DA1"/>
    <w:rsid w:val="086D6EF5"/>
    <w:rsid w:val="0A6C4D8E"/>
    <w:rsid w:val="0B98055C"/>
    <w:rsid w:val="0E71409B"/>
    <w:rsid w:val="0F6B560F"/>
    <w:rsid w:val="102713CA"/>
    <w:rsid w:val="11A63382"/>
    <w:rsid w:val="133A4F02"/>
    <w:rsid w:val="144731A8"/>
    <w:rsid w:val="1589014D"/>
    <w:rsid w:val="18302C42"/>
    <w:rsid w:val="189D23D2"/>
    <w:rsid w:val="1A6C7D17"/>
    <w:rsid w:val="1ABC4451"/>
    <w:rsid w:val="1B773521"/>
    <w:rsid w:val="1C4921B3"/>
    <w:rsid w:val="1D444016"/>
    <w:rsid w:val="200D5F21"/>
    <w:rsid w:val="21946608"/>
    <w:rsid w:val="29BD5F8E"/>
    <w:rsid w:val="2A9307D4"/>
    <w:rsid w:val="2C882884"/>
    <w:rsid w:val="2D1D0A3F"/>
    <w:rsid w:val="2EB1737E"/>
    <w:rsid w:val="2EF53AD4"/>
    <w:rsid w:val="2FF60169"/>
    <w:rsid w:val="303B7960"/>
    <w:rsid w:val="36333179"/>
    <w:rsid w:val="378170E7"/>
    <w:rsid w:val="37F87682"/>
    <w:rsid w:val="390E1133"/>
    <w:rsid w:val="3918618D"/>
    <w:rsid w:val="39400D70"/>
    <w:rsid w:val="3A4A46AD"/>
    <w:rsid w:val="3C12216A"/>
    <w:rsid w:val="3CF83C93"/>
    <w:rsid w:val="3D2A34E3"/>
    <w:rsid w:val="401B4ABC"/>
    <w:rsid w:val="409A79F5"/>
    <w:rsid w:val="418666BD"/>
    <w:rsid w:val="43486F56"/>
    <w:rsid w:val="439B0C97"/>
    <w:rsid w:val="44676830"/>
    <w:rsid w:val="464757AA"/>
    <w:rsid w:val="470D4C6B"/>
    <w:rsid w:val="499046CE"/>
    <w:rsid w:val="49EF68F8"/>
    <w:rsid w:val="4F841018"/>
    <w:rsid w:val="51E653D9"/>
    <w:rsid w:val="522012DA"/>
    <w:rsid w:val="58323022"/>
    <w:rsid w:val="59790F69"/>
    <w:rsid w:val="59BF63CF"/>
    <w:rsid w:val="5C487476"/>
    <w:rsid w:val="5D24513F"/>
    <w:rsid w:val="5D2D2508"/>
    <w:rsid w:val="656652B8"/>
    <w:rsid w:val="66A56C29"/>
    <w:rsid w:val="68792FFC"/>
    <w:rsid w:val="687C0FAC"/>
    <w:rsid w:val="690D2242"/>
    <w:rsid w:val="6AFB72A9"/>
    <w:rsid w:val="6B626738"/>
    <w:rsid w:val="6C2B4A5B"/>
    <w:rsid w:val="6C926D71"/>
    <w:rsid w:val="6D766839"/>
    <w:rsid w:val="6E155830"/>
    <w:rsid w:val="6E6E711F"/>
    <w:rsid w:val="741407C2"/>
    <w:rsid w:val="74D6115E"/>
    <w:rsid w:val="7BA04D5A"/>
    <w:rsid w:val="7C18410A"/>
    <w:rsid w:val="7DC16EFC"/>
    <w:rsid w:val="7E056BF4"/>
    <w:rsid w:val="7E7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autoRedefine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Heading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8">
    <w:name w:val="Heading 2 Char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25</Pages>
  <Words>3085</Words>
  <Characters>3135</Characters>
  <Lines>0</Lines>
  <Paragraphs>0</Paragraphs>
  <TotalTime>1</TotalTime>
  <ScaleCrop>false</ScaleCrop>
  <LinksUpToDate>false</LinksUpToDate>
  <CharactersWithSpaces>4575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2021-12-09T06:27:00Z</dcterms:created>
  <dc:creator>Administrator</dc:creator>
  <cp:lastModifiedBy>尚缘***齐影</cp:lastModifiedBy>
  <dcterms:modified xsi:type="dcterms:W3CDTF">2025-06-11T02:05:22Z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324F6FBF63214366BD8D97FDBB2FB112</vt:lpwstr>
  </property>
  <property fmtid="{D5CDD505-2E9C-101B-9397-08002B2CF9AE}" pid="4" name="KSOTemplateDocerSaveRecord">
    <vt:lpwstr>eyJoZGlkIjoiYzNkNmQ4MzNiZjA4OTliODU2MjcwNjFjZDc2ODA5MjIiLCJ1c2VySWQiOiI1ODc0MTU2MDYifQ==</vt:lpwstr>
  </property>
</Properties>
</file>